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92" w:rsidRDefault="00684E92" w:rsidP="00276E1E">
      <w:pPr>
        <w:rPr>
          <w:b/>
          <w:sz w:val="28"/>
        </w:rPr>
      </w:pPr>
      <w:r w:rsidRPr="00276E1E">
        <w:rPr>
          <w:b/>
          <w:sz w:val="28"/>
        </w:rPr>
        <w:t>Töflunet með töflumiðum</w:t>
      </w:r>
    </w:p>
    <w:p w:rsidR="00276E1E" w:rsidRPr="00276E1E" w:rsidRDefault="00276E1E" w:rsidP="00276E1E"/>
    <w:p w:rsidR="00F96AA3" w:rsidRPr="00196001" w:rsidRDefault="009A5113" w:rsidP="00A86771">
      <w:pPr>
        <w:rPr>
          <w:b/>
          <w:sz w:val="28"/>
        </w:rPr>
      </w:pPr>
      <w:r w:rsidRPr="00196001">
        <w:rPr>
          <w:b/>
          <w:sz w:val="28"/>
        </w:rPr>
        <w:t>Stjörnumerkin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Íslensk heiti</w:t>
      </w:r>
      <w:r>
        <w:tab/>
        <w:t>Latnesk heiti</w:t>
      </w:r>
      <w:r>
        <w:tab/>
        <w:t>Dagsetningar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Fiskarnir</w:t>
      </w:r>
      <w:r>
        <w:tab/>
      </w:r>
      <w:proofErr w:type="spellStart"/>
      <w:r>
        <w:t>Pisces</w:t>
      </w:r>
      <w:proofErr w:type="spellEnd"/>
      <w:r>
        <w:tab/>
        <w:t>19. febrúar til 20. mars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Hrúturinn</w:t>
      </w:r>
      <w:r>
        <w:tab/>
      </w:r>
      <w:proofErr w:type="spellStart"/>
      <w:r>
        <w:t>Aries</w:t>
      </w:r>
      <w:proofErr w:type="spellEnd"/>
      <w:r>
        <w:tab/>
        <w:t>21. mars til 20. apríl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Nautið</w:t>
      </w:r>
      <w:r>
        <w:tab/>
      </w:r>
      <w:proofErr w:type="spellStart"/>
      <w:r>
        <w:t>Taurus</w:t>
      </w:r>
      <w:proofErr w:type="spellEnd"/>
      <w:r>
        <w:tab/>
        <w:t>21. apríl til 21. maí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Tvíburarnir</w:t>
      </w:r>
      <w:r>
        <w:tab/>
      </w:r>
      <w:proofErr w:type="spellStart"/>
      <w:r>
        <w:t>Gemini</w:t>
      </w:r>
      <w:proofErr w:type="spellEnd"/>
      <w:r>
        <w:tab/>
        <w:t>22. maí til 21. júní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Krabbinn</w:t>
      </w:r>
      <w:r>
        <w:tab/>
      </w:r>
      <w:proofErr w:type="spellStart"/>
      <w:r>
        <w:t>Cancer</w:t>
      </w:r>
      <w:proofErr w:type="spellEnd"/>
      <w:r>
        <w:tab/>
        <w:t>22. júní til 22. júlí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Ljónið</w:t>
      </w:r>
      <w:r>
        <w:tab/>
      </w:r>
      <w:proofErr w:type="spellStart"/>
      <w:r>
        <w:t>Leo</w:t>
      </w:r>
      <w:proofErr w:type="spellEnd"/>
      <w:r>
        <w:tab/>
        <w:t>23. júlí til 23. ágúst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Meyjan</w:t>
      </w:r>
      <w:r>
        <w:tab/>
      </w:r>
      <w:proofErr w:type="spellStart"/>
      <w:r>
        <w:t>Virgo</w:t>
      </w:r>
      <w:proofErr w:type="spellEnd"/>
      <w:r>
        <w:tab/>
        <w:t>24. ágúst til 22. september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Vogin</w:t>
      </w:r>
      <w:r>
        <w:tab/>
      </w:r>
      <w:proofErr w:type="spellStart"/>
      <w:r>
        <w:t>Libra</w:t>
      </w:r>
      <w:proofErr w:type="spellEnd"/>
      <w:r>
        <w:tab/>
        <w:t>23. september til 23. október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Sporðdrekinn</w:t>
      </w:r>
      <w:r>
        <w:tab/>
      </w:r>
      <w:proofErr w:type="spellStart"/>
      <w:r>
        <w:t>Scorpius</w:t>
      </w:r>
      <w:proofErr w:type="spellEnd"/>
      <w:r>
        <w:tab/>
        <w:t>24. október til 21. nóvember</w:t>
      </w:r>
    </w:p>
    <w:p w:rsidR="009A5113" w:rsidRDefault="009A5113" w:rsidP="00C43608">
      <w:pPr>
        <w:tabs>
          <w:tab w:val="left" w:pos="1843"/>
          <w:tab w:val="left" w:pos="3544"/>
        </w:tabs>
      </w:pPr>
      <w:r>
        <w:t>Bogmaðurinn</w:t>
      </w:r>
      <w:r>
        <w:tab/>
      </w:r>
      <w:proofErr w:type="spellStart"/>
      <w:r>
        <w:t>Sagittarius</w:t>
      </w:r>
      <w:proofErr w:type="spellEnd"/>
      <w:r>
        <w:tab/>
        <w:t>22. nóvember til 21. desember</w:t>
      </w:r>
    </w:p>
    <w:p w:rsidR="00747257" w:rsidRDefault="00747257" w:rsidP="00A86771">
      <w:bookmarkStart w:id="0" w:name="_GoBack"/>
      <w:bookmarkEnd w:id="0"/>
    </w:p>
    <w:p w:rsidR="00624E50" w:rsidRDefault="00624E50" w:rsidP="00A86771"/>
    <w:p w:rsidR="00911A48" w:rsidRDefault="00911A48" w:rsidP="00A86771"/>
    <w:p w:rsidR="00911A48" w:rsidRPr="00747257" w:rsidRDefault="00F36841" w:rsidP="00C52906">
      <w:pPr>
        <w:spacing w:after="120"/>
        <w:rPr>
          <w:b/>
        </w:rPr>
      </w:pPr>
      <w:r w:rsidRPr="00747257">
        <w:rPr>
          <w:b/>
        </w:rPr>
        <w:t>Töfluyfirlit</w:t>
      </w:r>
    </w:p>
    <w:p w:rsidR="00F36841" w:rsidRDefault="00F36841" w:rsidP="00A86771"/>
    <w:p w:rsidR="00F36841" w:rsidRDefault="00F36841" w:rsidP="00A86771"/>
    <w:sectPr w:rsidR="00F3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113"/>
    <w:rsid w:val="00031135"/>
    <w:rsid w:val="00196001"/>
    <w:rsid w:val="00276E1E"/>
    <w:rsid w:val="0032112A"/>
    <w:rsid w:val="00392ED0"/>
    <w:rsid w:val="003949D5"/>
    <w:rsid w:val="0046125C"/>
    <w:rsid w:val="00624E50"/>
    <w:rsid w:val="00684E92"/>
    <w:rsid w:val="006E4196"/>
    <w:rsid w:val="00731006"/>
    <w:rsid w:val="00747257"/>
    <w:rsid w:val="00911A48"/>
    <w:rsid w:val="009A5113"/>
    <w:rsid w:val="00A65C90"/>
    <w:rsid w:val="00A86771"/>
    <w:rsid w:val="00AF27E2"/>
    <w:rsid w:val="00C43608"/>
    <w:rsid w:val="00C52906"/>
    <w:rsid w:val="00E65F86"/>
    <w:rsid w:val="00F36841"/>
    <w:rsid w:val="00F96AA3"/>
    <w:rsid w:val="00FE657B"/>
    <w:rsid w:val="00FF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F041E6A-D366-4692-BF37-AA9E80D1BE90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Vor 2012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Jóhanna</dc:creator>
  <cp:lastModifiedBy>jon</cp:lastModifiedBy>
  <cp:revision>13</cp:revision>
  <dcterms:created xsi:type="dcterms:W3CDTF">2010-07-31T16:31:00Z</dcterms:created>
  <dcterms:modified xsi:type="dcterms:W3CDTF">2014-03-26T14:12:00Z</dcterms:modified>
</cp:coreProperties>
</file>